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4B512" w14:textId="70BC18EC" w:rsidR="004E644B" w:rsidRPr="00F16731" w:rsidRDefault="00F87FE4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3200" behindDoc="0" locked="0" layoutInCell="1" allowOverlap="1" wp14:anchorId="64EF2438" wp14:editId="4655E45B">
                <wp:simplePos x="0" y="0"/>
                <wp:positionH relativeFrom="margin">
                  <wp:align>center</wp:align>
                </wp:positionH>
                <wp:positionV relativeFrom="paragraph">
                  <wp:posOffset>9022080</wp:posOffset>
                </wp:positionV>
                <wp:extent cx="6896100" cy="411480"/>
                <wp:effectExtent l="0" t="0" r="19050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87C81" w14:textId="76628D74" w:rsidR="00F87FE4" w:rsidRDefault="00F87FE4">
                            <w:r>
                              <w:t xml:space="preserve">This information is based upon a VA loan of __% with an ____% </w:t>
                            </w:r>
                            <w:proofErr w:type="gramStart"/>
                            <w:r>
                              <w:t>APR  and</w:t>
                            </w:r>
                            <w:proofErr w:type="gramEnd"/>
                            <w:r>
                              <w:t xml:space="preserve"> no money down or a Conventional Loan of ___% with an ___% APR and 20% down.  </w:t>
                            </w:r>
                            <w:proofErr w:type="gramStart"/>
                            <w:r>
                              <w:t>Rates</w:t>
                            </w:r>
                            <w:proofErr w:type="gramEnd"/>
                            <w:r>
                              <w:t xml:space="preserve"> subject to change. Include additional disclosure information here.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F2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10.4pt;width:543pt;height:32.4pt;z-index:2517632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">
                <v:textbox>
                  <w:txbxContent>
                    <w:p w14:paraId="17F87C81" w14:textId="76628D74" w:rsidR="00F87FE4" w:rsidRDefault="00F87FE4">
                      <w:r>
                        <w:t xml:space="preserve">This information is based upon a VA loan of __% with an ____% </w:t>
                      </w:r>
                      <w:proofErr w:type="gramStart"/>
                      <w:r>
                        <w:t>APR  and</w:t>
                      </w:r>
                      <w:proofErr w:type="gramEnd"/>
                      <w:r>
                        <w:t xml:space="preserve"> no money down or a Conventional Loan of ___% with an ___% APR and 20% down.  </w:t>
                      </w:r>
                      <w:proofErr w:type="gramStart"/>
                      <w:r>
                        <w:t>Rates</w:t>
                      </w:r>
                      <w:proofErr w:type="gramEnd"/>
                      <w:r>
                        <w:t xml:space="preserve"> subject to change. Include additional disclosure information here.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B18A5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6D82A279" wp14:editId="69F5AB79">
                <wp:simplePos x="0" y="0"/>
                <wp:positionH relativeFrom="column">
                  <wp:posOffset>3539490</wp:posOffset>
                </wp:positionH>
                <wp:positionV relativeFrom="paragraph">
                  <wp:posOffset>7148830</wp:posOffset>
                </wp:positionV>
                <wp:extent cx="3498850" cy="166370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166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0666F" w14:textId="467F4EFC" w:rsidR="008C1C43" w:rsidRDefault="00EB18A5" w:rsidP="00501211">
                            <w:pP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501211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Special Financing Provided By</w:t>
                            </w:r>
                            <w:r w:rsidR="005012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205CA4FC" w14:textId="3855D31A" w:rsidR="00EB18A5" w:rsidRDefault="00133C26" w:rsidP="008C1C43">
                            <w:pPr>
                              <w:jc w:val="right"/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8C1C43">
                              <w:rPr>
                                <w:noProof/>
                              </w:rPr>
                              <w:drawing>
                                <wp:inline distT="0" distB="0" distL="0" distR="0" wp14:anchorId="2F011363" wp14:editId="54CC202B">
                                  <wp:extent cx="784860" cy="884360"/>
                                  <wp:effectExtent l="0" t="0" r="0" b="0"/>
                                  <wp:docPr id="6" name="Picture 6" descr="A person wearing a suit and tie smiling and looking at the camera&#10;&#10;Description generated with very high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Blue Shirt No Tie Smalle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0254" cy="9129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2A279" id="_x0000_s1027" type="#_x0000_t202" style="position:absolute;margin-left:278.7pt;margin-top:562.9pt;width:275.5pt;height:131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" strokecolor="black [3213]">
                <v:textbox>
                  <w:txbxContent>
                    <w:p w14:paraId="4F90666F" w14:textId="467F4EFC" w:rsidR="008C1C43" w:rsidRDefault="00EB18A5" w:rsidP="00501211">
                      <w:pPr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 w:rsidRPr="00501211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Special Financing Provided By</w:t>
                      </w:r>
                      <w:r w:rsidR="00501211">
                        <w:rPr>
                          <w:rFonts w:ascii="Arial" w:hAnsi="Arial" w:cs="Arial"/>
                          <w:sz w:val="24"/>
                          <w:szCs w:val="24"/>
                        </w:rPr>
                        <w:t>…</w:t>
                      </w:r>
                    </w:p>
                    <w:p w14:paraId="205CA4FC" w14:textId="3855D31A" w:rsidR="00EB18A5" w:rsidRDefault="00133C26" w:rsidP="008C1C43">
                      <w:pPr>
                        <w:jc w:val="right"/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t xml:space="preserve">                    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="008C1C43">
                        <w:rPr>
                          <w:noProof/>
                        </w:rPr>
                        <w:drawing>
                          <wp:inline distT="0" distB="0" distL="0" distR="0" wp14:anchorId="2F011363" wp14:editId="54CC202B">
                            <wp:extent cx="784860" cy="884360"/>
                            <wp:effectExtent l="0" t="0" r="0" b="0"/>
                            <wp:docPr id="6" name="Picture 6" descr="A person wearing a suit and tie smiling and looking at the camera&#10;&#10;Description generated with very high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Blue Shirt No Tie Smaller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0254" cy="9129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B18A5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37600" behindDoc="0" locked="0" layoutInCell="1" allowOverlap="1" wp14:anchorId="4A4B543D" wp14:editId="151D4410">
                <wp:simplePos x="0" y="0"/>
                <wp:positionH relativeFrom="page">
                  <wp:posOffset>335280</wp:posOffset>
                </wp:positionH>
                <wp:positionV relativeFrom="paragraph">
                  <wp:posOffset>7162800</wp:posOffset>
                </wp:positionV>
                <wp:extent cx="3219450" cy="1663700"/>
                <wp:effectExtent l="0" t="0" r="1905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66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11533" w14:textId="1D05F004" w:rsidR="00CF70E9" w:rsidRPr="00501211" w:rsidRDefault="00973C3E" w:rsidP="008C1C4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A36C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01211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List</w:t>
                            </w:r>
                            <w:r w:rsidR="00501211" w:rsidRPr="00501211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ing Presented</w:t>
                            </w:r>
                            <w:r w:rsidRPr="00501211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By…</w:t>
                            </w:r>
                          </w:p>
                          <w:p w14:paraId="67C50B68" w14:textId="77777777" w:rsidR="008C1C43" w:rsidRDefault="008C1C43" w:rsidP="008C1C4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A7793F6" w14:textId="025F3D69" w:rsidR="00973C3E" w:rsidRPr="00133C26" w:rsidRDefault="00973C3E" w:rsidP="00CF70E9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  <w:r w:rsidR="00CF70E9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E14BC8C" wp14:editId="51681323">
                                  <wp:extent cx="708659" cy="824230"/>
                                  <wp:effectExtent l="0" t="0" r="0" b="0"/>
                                  <wp:docPr id="7" name="Picture 7" descr="A person wearing a suit and tie smiling and looking at the camera&#10;&#10;Description generated with very high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Blue Shirt No Tie Smalle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9982" cy="8839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C26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58744E16" w14:textId="77777777" w:rsidR="00973C3E" w:rsidRDefault="00973C3E" w:rsidP="00973C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B543D" id="_x0000_s1028" type="#_x0000_t202" style="position:absolute;margin-left:26.4pt;margin-top:564pt;width:253.5pt;height:131pt;z-index:251737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" strokecolor="black [3213]">
                <v:textbox>
                  <w:txbxContent>
                    <w:p w14:paraId="0FC11533" w14:textId="1D05F004" w:rsidR="00CF70E9" w:rsidRPr="00501211" w:rsidRDefault="00973C3E" w:rsidP="008C1C43">
                      <w:pP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A36C2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01211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List</w:t>
                      </w:r>
                      <w:r w:rsidR="00501211" w:rsidRPr="00501211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ing Presented</w:t>
                      </w:r>
                      <w:r w:rsidRPr="00501211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By…</w:t>
                      </w:r>
                    </w:p>
                    <w:p w14:paraId="67C50B68" w14:textId="77777777" w:rsidR="008C1C43" w:rsidRDefault="008C1C43" w:rsidP="008C1C4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A7793F6" w14:textId="025F3D69" w:rsidR="00973C3E" w:rsidRPr="00133C26" w:rsidRDefault="00973C3E" w:rsidP="00CF70E9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t xml:space="preserve">                              </w:t>
                      </w:r>
                      <w:r w:rsidR="00CF70E9"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E14BC8C" wp14:editId="51681323">
                            <wp:extent cx="708659" cy="824230"/>
                            <wp:effectExtent l="0" t="0" r="0" b="0"/>
                            <wp:docPr id="7" name="Picture 7" descr="A person wearing a suit and tie smiling and looking at the camera&#10;&#10;Description generated with very high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Blue Shirt No Tie Smaller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9982" cy="8839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Pr="00133C26">
                        <w:rPr>
                          <w:b/>
                          <w:sz w:val="28"/>
                          <w:szCs w:val="28"/>
                        </w:rPr>
                        <w:br/>
                      </w:r>
                    </w:p>
                    <w:p w14:paraId="58744E16" w14:textId="77777777" w:rsidR="00973C3E" w:rsidRDefault="00973C3E" w:rsidP="00973C3E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4FF9B3E3" wp14:editId="3C1FFB15">
                <wp:simplePos x="0" y="0"/>
                <wp:positionH relativeFrom="column">
                  <wp:posOffset>3666490</wp:posOffset>
                </wp:positionH>
                <wp:positionV relativeFrom="paragraph">
                  <wp:posOffset>7532370</wp:posOffset>
                </wp:positionV>
                <wp:extent cx="2266950" cy="1174750"/>
                <wp:effectExtent l="0" t="0" r="1905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174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954F85" w14:textId="597172EB" w:rsidR="00133C26" w:rsidRPr="00133C26" w:rsidRDefault="00133C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33C26">
                              <w:rPr>
                                <w:sz w:val="24"/>
                                <w:szCs w:val="24"/>
                              </w:rPr>
                              <w:t>John Loan Officer</w:t>
                            </w:r>
                            <w:r w:rsidR="00973C3E">
                              <w:rPr>
                                <w:sz w:val="24"/>
                                <w:szCs w:val="24"/>
                              </w:rPr>
                              <w:br/>
                              <w:t>NMLS: XXXXXX</w:t>
                            </w:r>
                            <w:r w:rsidR="00973C3E">
                              <w:rPr>
                                <w:sz w:val="24"/>
                                <w:szCs w:val="24"/>
                              </w:rPr>
                              <w:br/>
                              <w:t>ABC Mortgage Company</w:t>
                            </w:r>
                          </w:p>
                          <w:p w14:paraId="35F8F00F" w14:textId="2A1E410C" w:rsidR="00133C26" w:rsidRPr="00133C26" w:rsidRDefault="00133C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B23BC7" w14:textId="3D5EA316" w:rsidR="00133C26" w:rsidRPr="00133C26" w:rsidRDefault="00E56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133C26" w:rsidRPr="00133C26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john@loanofficer.com</w:t>
                              </w:r>
                            </w:hyperlink>
                            <w:r w:rsidR="00133C26" w:rsidRPr="00133C26">
                              <w:rPr>
                                <w:sz w:val="24"/>
                                <w:szCs w:val="24"/>
                              </w:rPr>
                              <w:br/>
                              <w:t>555-555-5555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F9B3E3" id="Text Box 10" o:spid="_x0000_s1029" type="#_x0000_t202" style="position:absolute;margin-left:288.7pt;margin-top:593.1pt;width:178.5pt;height:92.5pt;z-index:251735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" fillcolor="white [3201]" strokeweight=".5pt">
                <v:textbox>
                  <w:txbxContent>
                    <w:p w14:paraId="21954F85" w14:textId="597172EB" w:rsidR="00133C26" w:rsidRPr="00133C26" w:rsidRDefault="00133C26">
                      <w:pPr>
                        <w:rPr>
                          <w:sz w:val="24"/>
                          <w:szCs w:val="24"/>
                        </w:rPr>
                      </w:pPr>
                      <w:r w:rsidRPr="00133C26">
                        <w:rPr>
                          <w:sz w:val="24"/>
                          <w:szCs w:val="24"/>
                        </w:rPr>
                        <w:t>John Loan Officer</w:t>
                      </w:r>
                      <w:r w:rsidR="00973C3E">
                        <w:rPr>
                          <w:sz w:val="24"/>
                          <w:szCs w:val="24"/>
                        </w:rPr>
                        <w:br/>
                        <w:t>NMLS: XXXXXX</w:t>
                      </w:r>
                      <w:r w:rsidR="00973C3E">
                        <w:rPr>
                          <w:sz w:val="24"/>
                          <w:szCs w:val="24"/>
                        </w:rPr>
                        <w:br/>
                        <w:t>ABC Mortgage Company</w:t>
                      </w:r>
                    </w:p>
                    <w:p w14:paraId="35F8F00F" w14:textId="2A1E410C" w:rsidR="00133C26" w:rsidRPr="00133C26" w:rsidRDefault="00133C2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5B23BC7" w14:textId="3D5EA316" w:rsidR="00133C26" w:rsidRPr="00133C26" w:rsidRDefault="00E56FED">
                      <w:pPr>
                        <w:rPr>
                          <w:sz w:val="24"/>
                          <w:szCs w:val="24"/>
                        </w:rPr>
                      </w:pPr>
                      <w:hyperlink r:id="rId10" w:history="1">
                        <w:r w:rsidR="00133C26" w:rsidRPr="00133C26">
                          <w:rPr>
                            <w:rStyle w:val="Hyperlink"/>
                            <w:sz w:val="24"/>
                            <w:szCs w:val="24"/>
                          </w:rPr>
                          <w:t>john@loanofficer.com</w:t>
                        </w:r>
                      </w:hyperlink>
                      <w:r w:rsidR="00133C26" w:rsidRPr="00133C26">
                        <w:rPr>
                          <w:sz w:val="24"/>
                          <w:szCs w:val="24"/>
                        </w:rPr>
                        <w:br/>
                        <w:t>555-555-5555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77E71B94" wp14:editId="15DF287B">
                <wp:simplePos x="0" y="0"/>
                <wp:positionH relativeFrom="column">
                  <wp:posOffset>229870</wp:posOffset>
                </wp:positionH>
                <wp:positionV relativeFrom="paragraph">
                  <wp:posOffset>7475220</wp:posOffset>
                </wp:positionV>
                <wp:extent cx="2063750" cy="1174750"/>
                <wp:effectExtent l="0" t="0" r="1270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0" cy="1174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C0685A" w14:textId="77777777" w:rsidR="00973C3E" w:rsidRDefault="00973C3E" w:rsidP="00973C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33C26">
                              <w:rPr>
                                <w:sz w:val="24"/>
                                <w:szCs w:val="24"/>
                              </w:rPr>
                              <w:t xml:space="preserve">John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Real Estate Agent</w:t>
                            </w:r>
                          </w:p>
                          <w:p w14:paraId="45CB98C4" w14:textId="77777777" w:rsidR="00973C3E" w:rsidRDefault="00973C3E" w:rsidP="00973C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ABC Real Estate Company</w:t>
                            </w:r>
                          </w:p>
                          <w:p w14:paraId="1E71A082" w14:textId="77777777" w:rsidR="00973C3E" w:rsidRPr="00973C3E" w:rsidRDefault="00973C3E" w:rsidP="00973C3E">
                            <w:pPr>
                              <w:rPr>
                                <w:sz w:val="44"/>
                                <w:szCs w:val="24"/>
                              </w:rPr>
                            </w:pPr>
                          </w:p>
                          <w:p w14:paraId="08275A18" w14:textId="18916DD5" w:rsidR="00973C3E" w:rsidRPr="00133C26" w:rsidRDefault="002E46C5" w:rsidP="00973C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973C3E" w:rsidRPr="00202849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john@realtor.com</w:t>
                              </w:r>
                            </w:hyperlink>
                            <w:r w:rsidR="00973C3E" w:rsidRPr="00133C26">
                              <w:rPr>
                                <w:sz w:val="24"/>
                                <w:szCs w:val="24"/>
                              </w:rPr>
                              <w:br/>
                              <w:t>555-555-5555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E71B94" id="Text Box 8" o:spid="_x0000_s1030" type="#_x0000_t202" style="position:absolute;margin-left:18.1pt;margin-top:588.6pt;width:162.5pt;height:92.5pt;z-index:251739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" fillcolor="white [3201]" strokeweight=".5pt">
                <v:textbox>
                  <w:txbxContent>
                    <w:p w14:paraId="29C0685A" w14:textId="77777777" w:rsidR="00973C3E" w:rsidRDefault="00973C3E" w:rsidP="00973C3E">
                      <w:pPr>
                        <w:rPr>
                          <w:sz w:val="24"/>
                          <w:szCs w:val="24"/>
                        </w:rPr>
                      </w:pPr>
                      <w:r w:rsidRPr="00133C26">
                        <w:rPr>
                          <w:sz w:val="24"/>
                          <w:szCs w:val="24"/>
                        </w:rPr>
                        <w:t xml:space="preserve">John </w:t>
                      </w:r>
                      <w:r>
                        <w:rPr>
                          <w:sz w:val="24"/>
                          <w:szCs w:val="24"/>
                        </w:rPr>
                        <w:t>Real Estate Agent</w:t>
                      </w:r>
                    </w:p>
                    <w:p w14:paraId="45CB98C4" w14:textId="77777777" w:rsidR="00973C3E" w:rsidRDefault="00973C3E" w:rsidP="00973C3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ABC Real Estate Company</w:t>
                      </w:r>
                    </w:p>
                    <w:p w14:paraId="1E71A082" w14:textId="77777777" w:rsidR="00973C3E" w:rsidRPr="00973C3E" w:rsidRDefault="00973C3E" w:rsidP="00973C3E">
                      <w:pPr>
                        <w:rPr>
                          <w:sz w:val="44"/>
                          <w:szCs w:val="24"/>
                        </w:rPr>
                      </w:pPr>
                    </w:p>
                    <w:p w14:paraId="08275A18" w14:textId="18916DD5" w:rsidR="00973C3E" w:rsidRPr="00133C26" w:rsidRDefault="002E46C5" w:rsidP="00973C3E">
                      <w:pPr>
                        <w:rPr>
                          <w:sz w:val="24"/>
                          <w:szCs w:val="24"/>
                        </w:rPr>
                      </w:pPr>
                      <w:hyperlink r:id="rId12" w:history="1">
                        <w:r w:rsidR="00973C3E" w:rsidRPr="00202849">
                          <w:rPr>
                            <w:rStyle w:val="Hyperlink"/>
                            <w:sz w:val="24"/>
                            <w:szCs w:val="24"/>
                          </w:rPr>
                          <w:t>john@realtor.com</w:t>
                        </w:r>
                      </w:hyperlink>
                      <w:r w:rsidR="00973C3E" w:rsidRPr="00133C26">
                        <w:rPr>
                          <w:sz w:val="24"/>
                          <w:szCs w:val="24"/>
                        </w:rPr>
                        <w:br/>
                        <w:t>555-555-5555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696" behindDoc="0" locked="0" layoutInCell="1" allowOverlap="1" wp14:anchorId="1A235252" wp14:editId="014545E0">
                <wp:simplePos x="0" y="0"/>
                <wp:positionH relativeFrom="margin">
                  <wp:align>left</wp:align>
                </wp:positionH>
                <wp:positionV relativeFrom="paragraph">
                  <wp:posOffset>1517650</wp:posOffset>
                </wp:positionV>
                <wp:extent cx="2987040" cy="2819400"/>
                <wp:effectExtent l="0" t="0" r="2286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E7639" w14:textId="01F93DB4" w:rsidR="00DC33E4" w:rsidRDefault="00DC33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0B72F8" wp14:editId="6F3512FC">
                                  <wp:extent cx="2918460" cy="2778325"/>
                                  <wp:effectExtent l="0" t="0" r="0" b="317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4777" cy="27843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35252" id="_x0000_s1031" type="#_x0000_t202" style="position:absolute;margin-left:0;margin-top:119.5pt;width:235.2pt;height:222pt;z-index:251741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">
                <v:textbox>
                  <w:txbxContent>
                    <w:p w14:paraId="038E7639" w14:textId="01F93DB4" w:rsidR="00DC33E4" w:rsidRDefault="00DC33E4">
                      <w:r>
                        <w:rPr>
                          <w:noProof/>
                        </w:rPr>
                        <w:drawing>
                          <wp:inline distT="0" distB="0" distL="0" distR="0" wp14:anchorId="510B72F8" wp14:editId="6F3512FC">
                            <wp:extent cx="2918460" cy="2778325"/>
                            <wp:effectExtent l="0" t="0" r="0" b="317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4777" cy="27843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4773"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1997DA45" wp14:editId="39F10292">
                <wp:simplePos x="0" y="0"/>
                <wp:positionH relativeFrom="column">
                  <wp:posOffset>2889250</wp:posOffset>
                </wp:positionH>
                <wp:positionV relativeFrom="paragraph">
                  <wp:posOffset>5994400</wp:posOffset>
                </wp:positionV>
                <wp:extent cx="1543050" cy="584200"/>
                <wp:effectExtent l="0" t="0" r="0" b="63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EE82E0" w14:textId="77777777" w:rsidR="007E58B1" w:rsidRPr="00F87FE4" w:rsidRDefault="007E58B1" w:rsidP="007E58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7FE4">
                              <w:rPr>
                                <w:rFonts w:ascii="Arial" w:hAnsi="Arial" w:cs="Arial"/>
                                <w:b/>
                                <w:color w:val="0070C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7DA45" id="Text Box 22" o:spid="_x0000_s1032" type="#_x0000_t202" style="position:absolute;margin-left:227.5pt;margin-top:472pt;width:121.5pt;height:46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" filled="f" stroked="f">
                <v:textbox>
                  <w:txbxContent>
                    <w:p w14:paraId="20EE82E0" w14:textId="77777777" w:rsidR="007E58B1" w:rsidRPr="00F87FE4" w:rsidRDefault="007E58B1" w:rsidP="007E58B1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87FE4">
                        <w:rPr>
                          <w:rFonts w:ascii="Arial" w:hAnsi="Arial" w:cs="Arial"/>
                          <w:b/>
                          <w:color w:val="0070C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  <w:r w:rsidR="007E58B1">
        <w:rPr>
          <w:noProof/>
        </w:rPr>
        <mc:AlternateContent>
          <mc:Choice Requires="wps">
            <w:drawing>
              <wp:anchor distT="45720" distB="45720" distL="114300" distR="114300" simplePos="0" relativeHeight="251752960" behindDoc="0" locked="0" layoutInCell="1" allowOverlap="1" wp14:anchorId="40979B57" wp14:editId="09776A23">
                <wp:simplePos x="0" y="0"/>
                <wp:positionH relativeFrom="column">
                  <wp:posOffset>3943350</wp:posOffset>
                </wp:positionH>
                <wp:positionV relativeFrom="paragraph">
                  <wp:posOffset>4648200</wp:posOffset>
                </wp:positionV>
                <wp:extent cx="3142615" cy="1206500"/>
                <wp:effectExtent l="0" t="0" r="635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615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0E22F" w14:textId="77777777" w:rsidR="007E58B1" w:rsidRPr="007E58B1" w:rsidRDefault="007E58B1">
                            <w:pPr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</w:pPr>
                            <w:r w:rsidRPr="007E58B1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 xml:space="preserve">You can </w:t>
                            </w:r>
                            <w:proofErr w:type="spellStart"/>
                            <w:r w:rsidRPr="007E58B1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purchas</w:t>
                            </w:r>
                            <w:proofErr w:type="spellEnd"/>
                            <w:r w:rsidRPr="007E58B1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 xml:space="preserve"> this </w:t>
                            </w:r>
                          </w:p>
                          <w:p w14:paraId="7753B16A" w14:textId="77777777" w:rsidR="007E58B1" w:rsidRPr="007E58B1" w:rsidRDefault="007E58B1">
                            <w:pPr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</w:pPr>
                            <w:r w:rsidRPr="007E58B1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home for a payment</w:t>
                            </w:r>
                          </w:p>
                          <w:p w14:paraId="1C9D5380" w14:textId="450D3E4A" w:rsidR="007E58B1" w:rsidRPr="007E58B1" w:rsidRDefault="002E4773">
                            <w:pPr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 xml:space="preserve">        </w:t>
                            </w:r>
                            <w:r w:rsidR="007E58B1" w:rsidRPr="007E58B1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as low 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79B57" id="Text Box 2" o:spid="_x0000_s1027" type="#_x0000_t202" style="position:absolute;margin-left:310.5pt;margin-top:366pt;width:247.45pt;height:95pt;z-index:251752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" stroked="f">
                <v:textbox>
                  <w:txbxContent>
                    <w:p w14:paraId="1790E22F" w14:textId="77777777" w:rsidR="007E58B1" w:rsidRPr="007E58B1" w:rsidRDefault="007E58B1">
                      <w:pPr>
                        <w:rPr>
                          <w:rFonts w:ascii="Arial" w:hAnsi="Arial" w:cs="Arial"/>
                          <w:sz w:val="50"/>
                          <w:szCs w:val="50"/>
                        </w:rPr>
                      </w:pPr>
                      <w:r w:rsidRPr="007E58B1">
                        <w:rPr>
                          <w:rFonts w:ascii="Arial" w:hAnsi="Arial" w:cs="Arial"/>
                          <w:sz w:val="50"/>
                          <w:szCs w:val="50"/>
                        </w:rPr>
                        <w:t xml:space="preserve">You can </w:t>
                      </w:r>
                      <w:proofErr w:type="spellStart"/>
                      <w:r w:rsidRPr="007E58B1">
                        <w:rPr>
                          <w:rFonts w:ascii="Arial" w:hAnsi="Arial" w:cs="Arial"/>
                          <w:sz w:val="50"/>
                          <w:szCs w:val="50"/>
                        </w:rPr>
                        <w:t>purchas</w:t>
                      </w:r>
                      <w:proofErr w:type="spellEnd"/>
                      <w:r w:rsidRPr="007E58B1">
                        <w:rPr>
                          <w:rFonts w:ascii="Arial" w:hAnsi="Arial" w:cs="Arial"/>
                          <w:sz w:val="50"/>
                          <w:szCs w:val="50"/>
                        </w:rPr>
                        <w:t xml:space="preserve"> this </w:t>
                      </w:r>
                    </w:p>
                    <w:p w14:paraId="7753B16A" w14:textId="77777777" w:rsidR="007E58B1" w:rsidRPr="007E58B1" w:rsidRDefault="007E58B1">
                      <w:pPr>
                        <w:rPr>
                          <w:rFonts w:ascii="Arial" w:hAnsi="Arial" w:cs="Arial"/>
                          <w:sz w:val="50"/>
                          <w:szCs w:val="50"/>
                        </w:rPr>
                      </w:pPr>
                      <w:r w:rsidRPr="007E58B1">
                        <w:rPr>
                          <w:rFonts w:ascii="Arial" w:hAnsi="Arial" w:cs="Arial"/>
                          <w:sz w:val="50"/>
                          <w:szCs w:val="50"/>
                        </w:rPr>
                        <w:t>home for a payment</w:t>
                      </w:r>
                    </w:p>
                    <w:p w14:paraId="1C9D5380" w14:textId="450D3E4A" w:rsidR="007E58B1" w:rsidRPr="007E58B1" w:rsidRDefault="002E4773">
                      <w:pPr>
                        <w:rPr>
                          <w:rFonts w:ascii="Arial" w:hAnsi="Arial" w:cs="Arial"/>
                          <w:sz w:val="50"/>
                          <w:szCs w:val="50"/>
                        </w:rPr>
                      </w:pPr>
                      <w:r>
                        <w:rPr>
                          <w:rFonts w:ascii="Arial" w:hAnsi="Arial" w:cs="Arial"/>
                          <w:sz w:val="50"/>
                          <w:szCs w:val="50"/>
                        </w:rPr>
                        <w:t xml:space="preserve">        </w:t>
                      </w:r>
                      <w:r w:rsidR="007E58B1" w:rsidRPr="007E58B1">
                        <w:rPr>
                          <w:rFonts w:ascii="Arial" w:hAnsi="Arial" w:cs="Arial"/>
                          <w:sz w:val="50"/>
                          <w:szCs w:val="50"/>
                        </w:rPr>
                        <w:t>as low 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58B1"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5B1D157" wp14:editId="46154799">
                <wp:simplePos x="0" y="0"/>
                <wp:positionH relativeFrom="column">
                  <wp:posOffset>4152900</wp:posOffset>
                </wp:positionH>
                <wp:positionV relativeFrom="paragraph">
                  <wp:posOffset>5905500</wp:posOffset>
                </wp:positionV>
                <wp:extent cx="1765300" cy="78105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01DEA0" w14:textId="281B6856" w:rsidR="007E58B1" w:rsidRPr="007E58B1" w:rsidRDefault="007E58B1" w:rsidP="007E58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E4773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E58B1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1D157" id="Text Box 29" o:spid="_x0000_s1028" type="#_x0000_t202" style="position:absolute;margin-left:327pt;margin-top:465pt;width:139pt;height:61.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" filled="f" stroked="f">
                <v:fill o:detectmouseclick="t"/>
                <v:textbox>
                  <w:txbxContent>
                    <w:p w14:paraId="7501DEA0" w14:textId="281B6856" w:rsidR="007E58B1" w:rsidRPr="007E58B1" w:rsidRDefault="007E58B1" w:rsidP="007E58B1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E4773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E58B1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="00D142C2"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6A3F1C75" wp14:editId="44FFEF09">
                <wp:simplePos x="0" y="0"/>
                <wp:positionH relativeFrom="column">
                  <wp:posOffset>177800</wp:posOffset>
                </wp:positionH>
                <wp:positionV relativeFrom="paragraph">
                  <wp:posOffset>5873750</wp:posOffset>
                </wp:positionV>
                <wp:extent cx="2768600" cy="9715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8BEE53" w14:textId="77777777" w:rsidR="00D142C2" w:rsidRPr="00D142C2" w:rsidRDefault="00D142C2" w:rsidP="00D142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2C2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$0 down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F1C75" id="Text Box 12" o:spid="_x0000_s1029" type="#_x0000_t202" style="position:absolute;margin-left:14pt;margin-top:462.5pt;width:218pt;height:76.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" filled="f" stroked="f">
                <v:fill o:detectmouseclick="t"/>
                <v:textbox>
                  <w:txbxContent>
                    <w:p w14:paraId="048BEE53" w14:textId="77777777" w:rsidR="00D142C2" w:rsidRPr="00D142C2" w:rsidRDefault="00D142C2" w:rsidP="00D142C2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2C2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$0 down</w:t>
                      </w:r>
                    </w:p>
                  </w:txbxContent>
                </v:textbox>
              </v:shape>
            </w:pict>
          </mc:Fallback>
        </mc:AlternateContent>
      </w:r>
      <w:r w:rsidR="00D142C2">
        <w:rPr>
          <w:noProof/>
        </w:rPr>
        <mc:AlternateContent>
          <mc:Choice Requires="wps">
            <w:drawing>
              <wp:anchor distT="45720" distB="45720" distL="114300" distR="114300" simplePos="0" relativeHeight="251748864" behindDoc="0" locked="0" layoutInCell="1" allowOverlap="1" wp14:anchorId="02A3DE8E" wp14:editId="0140CB5B">
                <wp:simplePos x="0" y="0"/>
                <wp:positionH relativeFrom="column">
                  <wp:posOffset>25400</wp:posOffset>
                </wp:positionH>
                <wp:positionV relativeFrom="paragraph">
                  <wp:posOffset>5695950</wp:posOffset>
                </wp:positionV>
                <wp:extent cx="3149600" cy="14478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1496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ADE1" w14:textId="7A907555" w:rsidR="00D142C2" w:rsidRDefault="00D142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3DE8E" id="_x0000_s1030" type="#_x0000_t202" style="position:absolute;margin-left:2pt;margin-top:448.5pt;width:248pt;height:114pt;flip:y;z-index:251748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" stroked="f">
                <v:textbox>
                  <w:txbxContent>
                    <w:p w14:paraId="0A3DADE1" w14:textId="7A907555" w:rsidR="00D142C2" w:rsidRDefault="00D142C2"/>
                  </w:txbxContent>
                </v:textbox>
                <w10:wrap type="square"/>
              </v:shape>
            </w:pict>
          </mc:Fallback>
        </mc:AlternateContent>
      </w:r>
      <w:r w:rsidR="00D142C2">
        <w:rPr>
          <w:noProof/>
        </w:rPr>
        <mc:AlternateContent>
          <mc:Choice Requires="wps">
            <w:drawing>
              <wp:anchor distT="45720" distB="45720" distL="114300" distR="114300" simplePos="0" relativeHeight="251746816" behindDoc="0" locked="0" layoutInCell="1" allowOverlap="1" wp14:anchorId="0737DA7C" wp14:editId="30812E92">
                <wp:simplePos x="0" y="0"/>
                <wp:positionH relativeFrom="column">
                  <wp:posOffset>6350</wp:posOffset>
                </wp:positionH>
                <wp:positionV relativeFrom="paragraph">
                  <wp:posOffset>4686300</wp:posOffset>
                </wp:positionV>
                <wp:extent cx="3784600" cy="965200"/>
                <wp:effectExtent l="0" t="0" r="6350" b="63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162CF" w14:textId="4BBC270C" w:rsidR="00D142C2" w:rsidRPr="00D142C2" w:rsidRDefault="00D142C2">
                            <w:pPr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</w:pPr>
                            <w:r w:rsidRPr="00D142C2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 xml:space="preserve">You can purchase this </w:t>
                            </w:r>
                          </w:p>
                          <w:p w14:paraId="0C32D566" w14:textId="0E12190B" w:rsidR="00D142C2" w:rsidRPr="00D142C2" w:rsidRDefault="00D142C2">
                            <w:pPr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</w:pPr>
                            <w:r w:rsidRPr="00D142C2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home for as little 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7DA7C" id="_x0000_s1031" type="#_x0000_t202" style="position:absolute;margin-left:.5pt;margin-top:369pt;width:298pt;height:76pt;z-index:251746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" stroked="f">
                <v:textbox>
                  <w:txbxContent>
                    <w:p w14:paraId="23F162CF" w14:textId="4BBC270C" w:rsidR="00D142C2" w:rsidRPr="00D142C2" w:rsidRDefault="00D142C2">
                      <w:pPr>
                        <w:rPr>
                          <w:rFonts w:ascii="Arial" w:hAnsi="Arial" w:cs="Arial"/>
                          <w:sz w:val="50"/>
                          <w:szCs w:val="50"/>
                        </w:rPr>
                      </w:pPr>
                      <w:r w:rsidRPr="00D142C2">
                        <w:rPr>
                          <w:rFonts w:ascii="Arial" w:hAnsi="Arial" w:cs="Arial"/>
                          <w:sz w:val="50"/>
                          <w:szCs w:val="50"/>
                        </w:rPr>
                        <w:t xml:space="preserve">You can purchase this </w:t>
                      </w:r>
                    </w:p>
                    <w:p w14:paraId="0C32D566" w14:textId="0E12190B" w:rsidR="00D142C2" w:rsidRPr="00D142C2" w:rsidRDefault="00D142C2">
                      <w:pPr>
                        <w:rPr>
                          <w:rFonts w:ascii="Arial" w:hAnsi="Arial" w:cs="Arial"/>
                          <w:sz w:val="50"/>
                          <w:szCs w:val="50"/>
                        </w:rPr>
                      </w:pPr>
                      <w:r w:rsidRPr="00D142C2">
                        <w:rPr>
                          <w:rFonts w:ascii="Arial" w:hAnsi="Arial" w:cs="Arial"/>
                          <w:sz w:val="50"/>
                          <w:szCs w:val="50"/>
                        </w:rPr>
                        <w:t>home for as little 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42C2">
        <w:rPr>
          <w:noProof/>
        </w:rPr>
        <mc:AlternateContent>
          <mc:Choice Requires="wps">
            <w:drawing>
              <wp:anchor distT="45720" distB="45720" distL="114300" distR="114300" simplePos="0" relativeHeight="251743744" behindDoc="0" locked="0" layoutInCell="1" allowOverlap="1" wp14:anchorId="1FBD279E" wp14:editId="03E7CB6A">
                <wp:simplePos x="0" y="0"/>
                <wp:positionH relativeFrom="margin">
                  <wp:align>right</wp:align>
                </wp:positionH>
                <wp:positionV relativeFrom="paragraph">
                  <wp:posOffset>1485900</wp:posOffset>
                </wp:positionV>
                <wp:extent cx="3937000" cy="2794000"/>
                <wp:effectExtent l="0" t="0" r="6350" b="635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0" cy="279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934F4" w14:textId="23BE1E59" w:rsidR="00295011" w:rsidRPr="00D142C2" w:rsidRDefault="00D142C2">
                            <w:pPr>
                              <w:rPr>
                                <w:rFonts w:ascii="Arial" w:hAnsi="Arial" w:cs="Arial"/>
                                <w:i/>
                                <w:sz w:val="36"/>
                                <w:szCs w:val="36"/>
                              </w:rPr>
                            </w:pPr>
                            <w:r w:rsidRPr="00D142C2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  <w:t>FEATURES</w:t>
                            </w:r>
                            <w:r w:rsidRPr="00D142C2">
                              <w:rPr>
                                <w:rFonts w:ascii="Arial" w:hAnsi="Arial" w:cs="Arial"/>
                                <w:i/>
                                <w:sz w:val="36"/>
                                <w:szCs w:val="36"/>
                              </w:rPr>
                              <w:t xml:space="preserve"> –</w:t>
                            </w:r>
                            <w:r w:rsidR="00295011" w:rsidRPr="00D142C2">
                              <w:rPr>
                                <w:rFonts w:ascii="Arial" w:hAnsi="Arial" w:cs="Arial"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F2FE539" w14:textId="4F9F02C4" w:rsidR="00D142C2" w:rsidRPr="00D142C2" w:rsidRDefault="00D142C2">
                            <w:pPr>
                              <w:rPr>
                                <w:rFonts w:ascii="Arial" w:hAnsi="Arial" w:cs="Arial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1565C173" w14:textId="77777777" w:rsidR="00D142C2" w:rsidRPr="00D142C2" w:rsidRDefault="00D142C2" w:rsidP="00D142C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sz w:val="36"/>
                                <w:szCs w:val="36"/>
                              </w:rPr>
                            </w:pPr>
                            <w:r w:rsidRPr="00D142C2">
                              <w:rPr>
                                <w:rFonts w:ascii="Arial" w:hAnsi="Arial" w:cs="Arial"/>
                                <w:i/>
                                <w:sz w:val="36"/>
                                <w:szCs w:val="36"/>
                              </w:rPr>
                              <w:t>Two years young</w:t>
                            </w:r>
                          </w:p>
                          <w:p w14:paraId="53108912" w14:textId="77777777" w:rsidR="00D142C2" w:rsidRPr="00D142C2" w:rsidRDefault="00D142C2" w:rsidP="00D142C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sz w:val="36"/>
                                <w:szCs w:val="36"/>
                              </w:rPr>
                            </w:pPr>
                            <w:r w:rsidRPr="00D142C2">
                              <w:rPr>
                                <w:rFonts w:ascii="Arial" w:hAnsi="Arial" w:cs="Arial"/>
                                <w:i/>
                                <w:sz w:val="36"/>
                                <w:szCs w:val="36"/>
                              </w:rPr>
                              <w:t>Four bedrooms, 3.5 baths</w:t>
                            </w:r>
                          </w:p>
                          <w:p w14:paraId="610F6B68" w14:textId="77777777" w:rsidR="00D142C2" w:rsidRPr="00D142C2" w:rsidRDefault="00D142C2" w:rsidP="00D142C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sz w:val="36"/>
                                <w:szCs w:val="36"/>
                              </w:rPr>
                            </w:pPr>
                            <w:r w:rsidRPr="00D142C2">
                              <w:rPr>
                                <w:rFonts w:ascii="Arial" w:hAnsi="Arial" w:cs="Arial"/>
                                <w:i/>
                                <w:sz w:val="36"/>
                                <w:szCs w:val="36"/>
                              </w:rPr>
                              <w:t>Spacious master bedroom</w:t>
                            </w:r>
                          </w:p>
                          <w:p w14:paraId="64C72E3B" w14:textId="77777777" w:rsidR="00D142C2" w:rsidRPr="00D142C2" w:rsidRDefault="00D142C2" w:rsidP="00D142C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sz w:val="36"/>
                                <w:szCs w:val="36"/>
                              </w:rPr>
                            </w:pPr>
                            <w:r w:rsidRPr="00D142C2">
                              <w:rPr>
                                <w:rFonts w:ascii="Arial" w:hAnsi="Arial" w:cs="Arial"/>
                                <w:i/>
                                <w:sz w:val="36"/>
                                <w:szCs w:val="36"/>
                              </w:rPr>
                              <w:t>Finished basement</w:t>
                            </w:r>
                          </w:p>
                          <w:p w14:paraId="0EFA930A" w14:textId="77777777" w:rsidR="00D142C2" w:rsidRPr="00D142C2" w:rsidRDefault="00D142C2" w:rsidP="00D142C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D142C2">
                              <w:rPr>
                                <w:rFonts w:ascii="Arial" w:hAnsi="Arial" w:cs="Arial"/>
                                <w:i/>
                                <w:sz w:val="36"/>
                                <w:szCs w:val="36"/>
                              </w:rPr>
                              <w:t>Quilet</w:t>
                            </w:r>
                            <w:proofErr w:type="spellEnd"/>
                            <w:r w:rsidRPr="00D142C2">
                              <w:rPr>
                                <w:rFonts w:ascii="Arial" w:hAnsi="Arial" w:cs="Arial"/>
                                <w:i/>
                                <w:sz w:val="36"/>
                                <w:szCs w:val="36"/>
                              </w:rPr>
                              <w:t xml:space="preserve"> cul-de-sac</w:t>
                            </w:r>
                          </w:p>
                          <w:p w14:paraId="659FE337" w14:textId="77777777" w:rsidR="00D142C2" w:rsidRPr="00D142C2" w:rsidRDefault="00D142C2" w:rsidP="00D142C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sz w:val="36"/>
                                <w:szCs w:val="36"/>
                              </w:rPr>
                            </w:pPr>
                            <w:r w:rsidRPr="00D142C2">
                              <w:rPr>
                                <w:rFonts w:ascii="Arial" w:hAnsi="Arial" w:cs="Arial"/>
                                <w:i/>
                                <w:sz w:val="36"/>
                                <w:szCs w:val="36"/>
                              </w:rPr>
                              <w:t>Upgraded appliance</w:t>
                            </w:r>
                          </w:p>
                          <w:p w14:paraId="2239E927" w14:textId="1253B5D6" w:rsidR="00D142C2" w:rsidRPr="00D142C2" w:rsidRDefault="00D142C2" w:rsidP="00D142C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D142C2">
                              <w:rPr>
                                <w:rFonts w:ascii="Arial" w:hAnsi="Arial" w:cs="Arial"/>
                                <w:i/>
                                <w:sz w:val="36"/>
                                <w:szCs w:val="36"/>
                              </w:rPr>
                              <w:t>Beautifully landscaped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446389A4" w14:textId="39A436EA" w:rsidR="00295011" w:rsidRPr="00D24E92" w:rsidRDefault="0029501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6BDB7CC8" w14:textId="5E4EF353" w:rsidR="00295011" w:rsidRPr="00D24E92" w:rsidRDefault="0029501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15D99BEF" w14:textId="5BD2A927" w:rsidR="00295011" w:rsidRPr="00D24E92" w:rsidRDefault="00295011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D24E92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BE32E98" w14:textId="0D484472" w:rsidR="00295011" w:rsidRDefault="00295011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287691DF" w14:textId="3CCEBE02" w:rsidR="00D24E92" w:rsidRDefault="00D24E92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D279E" id="_x0000_s1038" type="#_x0000_t202" style="position:absolute;margin-left:258.8pt;margin-top:117pt;width:310pt;height:220pt;z-index:251743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" stroked="f">
                <v:textbox>
                  <w:txbxContent>
                    <w:p w14:paraId="714934F4" w14:textId="23BE1E59" w:rsidR="00295011" w:rsidRPr="00D142C2" w:rsidRDefault="00D142C2">
                      <w:pPr>
                        <w:rPr>
                          <w:rFonts w:ascii="Arial" w:hAnsi="Arial" w:cs="Arial"/>
                          <w:i/>
                          <w:sz w:val="36"/>
                          <w:szCs w:val="36"/>
                        </w:rPr>
                      </w:pPr>
                      <w:r w:rsidRPr="00D142C2"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  <w:t>FEATURES</w:t>
                      </w:r>
                      <w:r w:rsidRPr="00D142C2">
                        <w:rPr>
                          <w:rFonts w:ascii="Arial" w:hAnsi="Arial" w:cs="Arial"/>
                          <w:i/>
                          <w:sz w:val="36"/>
                          <w:szCs w:val="36"/>
                        </w:rPr>
                        <w:t xml:space="preserve"> –</w:t>
                      </w:r>
                      <w:r w:rsidR="00295011" w:rsidRPr="00D142C2">
                        <w:rPr>
                          <w:rFonts w:ascii="Arial" w:hAnsi="Arial" w:cs="Arial"/>
                          <w:i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F2FE539" w14:textId="4F9F02C4" w:rsidR="00D142C2" w:rsidRPr="00D142C2" w:rsidRDefault="00D142C2">
                      <w:pPr>
                        <w:rPr>
                          <w:rFonts w:ascii="Arial" w:hAnsi="Arial" w:cs="Arial"/>
                          <w:i/>
                          <w:sz w:val="36"/>
                          <w:szCs w:val="36"/>
                        </w:rPr>
                      </w:pPr>
                    </w:p>
                    <w:p w14:paraId="1565C173" w14:textId="77777777" w:rsidR="00D142C2" w:rsidRPr="00D142C2" w:rsidRDefault="00D142C2" w:rsidP="00D142C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i/>
                          <w:sz w:val="36"/>
                          <w:szCs w:val="36"/>
                        </w:rPr>
                      </w:pPr>
                      <w:r w:rsidRPr="00D142C2">
                        <w:rPr>
                          <w:rFonts w:ascii="Arial" w:hAnsi="Arial" w:cs="Arial"/>
                          <w:i/>
                          <w:sz w:val="36"/>
                          <w:szCs w:val="36"/>
                        </w:rPr>
                        <w:t>Two years young</w:t>
                      </w:r>
                    </w:p>
                    <w:p w14:paraId="53108912" w14:textId="77777777" w:rsidR="00D142C2" w:rsidRPr="00D142C2" w:rsidRDefault="00D142C2" w:rsidP="00D142C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i/>
                          <w:sz w:val="36"/>
                          <w:szCs w:val="36"/>
                        </w:rPr>
                      </w:pPr>
                      <w:r w:rsidRPr="00D142C2">
                        <w:rPr>
                          <w:rFonts w:ascii="Arial" w:hAnsi="Arial" w:cs="Arial"/>
                          <w:i/>
                          <w:sz w:val="36"/>
                          <w:szCs w:val="36"/>
                        </w:rPr>
                        <w:t>Four bedrooms, 3.5 baths</w:t>
                      </w:r>
                    </w:p>
                    <w:p w14:paraId="610F6B68" w14:textId="77777777" w:rsidR="00D142C2" w:rsidRPr="00D142C2" w:rsidRDefault="00D142C2" w:rsidP="00D142C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i/>
                          <w:sz w:val="36"/>
                          <w:szCs w:val="36"/>
                        </w:rPr>
                      </w:pPr>
                      <w:r w:rsidRPr="00D142C2">
                        <w:rPr>
                          <w:rFonts w:ascii="Arial" w:hAnsi="Arial" w:cs="Arial"/>
                          <w:i/>
                          <w:sz w:val="36"/>
                          <w:szCs w:val="36"/>
                        </w:rPr>
                        <w:t>Spacious master bedroom</w:t>
                      </w:r>
                    </w:p>
                    <w:p w14:paraId="64C72E3B" w14:textId="77777777" w:rsidR="00D142C2" w:rsidRPr="00D142C2" w:rsidRDefault="00D142C2" w:rsidP="00D142C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i/>
                          <w:sz w:val="36"/>
                          <w:szCs w:val="36"/>
                        </w:rPr>
                      </w:pPr>
                      <w:r w:rsidRPr="00D142C2">
                        <w:rPr>
                          <w:rFonts w:ascii="Arial" w:hAnsi="Arial" w:cs="Arial"/>
                          <w:i/>
                          <w:sz w:val="36"/>
                          <w:szCs w:val="36"/>
                        </w:rPr>
                        <w:t>Finished basement</w:t>
                      </w:r>
                    </w:p>
                    <w:p w14:paraId="0EFA930A" w14:textId="77777777" w:rsidR="00D142C2" w:rsidRPr="00D142C2" w:rsidRDefault="00D142C2" w:rsidP="00D142C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i/>
                          <w:sz w:val="36"/>
                          <w:szCs w:val="36"/>
                        </w:rPr>
                      </w:pPr>
                      <w:proofErr w:type="spellStart"/>
                      <w:r w:rsidRPr="00D142C2">
                        <w:rPr>
                          <w:rFonts w:ascii="Arial" w:hAnsi="Arial" w:cs="Arial"/>
                          <w:i/>
                          <w:sz w:val="36"/>
                          <w:szCs w:val="36"/>
                        </w:rPr>
                        <w:t>Quilet</w:t>
                      </w:r>
                      <w:proofErr w:type="spellEnd"/>
                      <w:r w:rsidRPr="00D142C2">
                        <w:rPr>
                          <w:rFonts w:ascii="Arial" w:hAnsi="Arial" w:cs="Arial"/>
                          <w:i/>
                          <w:sz w:val="36"/>
                          <w:szCs w:val="36"/>
                        </w:rPr>
                        <w:t xml:space="preserve"> cul-de-sac</w:t>
                      </w:r>
                    </w:p>
                    <w:p w14:paraId="659FE337" w14:textId="77777777" w:rsidR="00D142C2" w:rsidRPr="00D142C2" w:rsidRDefault="00D142C2" w:rsidP="00D142C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i/>
                          <w:sz w:val="36"/>
                          <w:szCs w:val="36"/>
                        </w:rPr>
                      </w:pPr>
                      <w:r w:rsidRPr="00D142C2">
                        <w:rPr>
                          <w:rFonts w:ascii="Arial" w:hAnsi="Arial" w:cs="Arial"/>
                          <w:i/>
                          <w:sz w:val="36"/>
                          <w:szCs w:val="36"/>
                        </w:rPr>
                        <w:t>Upgraded appliance</w:t>
                      </w:r>
                    </w:p>
                    <w:p w14:paraId="2239E927" w14:textId="1253B5D6" w:rsidR="00D142C2" w:rsidRPr="00D142C2" w:rsidRDefault="00D142C2" w:rsidP="00D142C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</w:pPr>
                      <w:r w:rsidRPr="00D142C2">
                        <w:rPr>
                          <w:rFonts w:ascii="Arial" w:hAnsi="Arial" w:cs="Arial"/>
                          <w:i/>
                          <w:sz w:val="36"/>
                          <w:szCs w:val="36"/>
                        </w:rPr>
                        <w:t>Beautifully landscaped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  <w:br/>
                      </w:r>
                    </w:p>
                    <w:p w14:paraId="446389A4" w14:textId="39A436EA" w:rsidR="00295011" w:rsidRPr="00D24E92" w:rsidRDefault="00295011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6BDB7CC8" w14:textId="5E4EF353" w:rsidR="00295011" w:rsidRPr="00D24E92" w:rsidRDefault="00295011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15D99BEF" w14:textId="5BD2A927" w:rsidR="00295011" w:rsidRPr="00D24E92" w:rsidRDefault="00295011">
                      <w:pPr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</w:pPr>
                      <w:r w:rsidRPr="00D24E92"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  <w:t>.</w:t>
                      </w:r>
                    </w:p>
                    <w:p w14:paraId="7BE32E98" w14:textId="0D484472" w:rsidR="00295011" w:rsidRDefault="00295011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287691DF" w14:textId="3CCEBE02" w:rsidR="00D24E92" w:rsidRDefault="00D24E92">
                      <w:pPr>
                        <w:rPr>
                          <w:rFonts w:ascii="Arial" w:hAnsi="Arial" w:cs="Arial"/>
                          <w:b/>
                          <w:i/>
                          <w:color w:val="auto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42C2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7248" behindDoc="0" locked="0" layoutInCell="1" allowOverlap="1" wp14:anchorId="6EEB7EA3" wp14:editId="3DBBEC6D">
                <wp:simplePos x="0" y="0"/>
                <wp:positionH relativeFrom="margin">
                  <wp:align>right</wp:align>
                </wp:positionH>
                <wp:positionV relativeFrom="page">
                  <wp:posOffset>241300</wp:posOffset>
                </wp:positionV>
                <wp:extent cx="7313295" cy="1168400"/>
                <wp:effectExtent l="0" t="0" r="190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3295" cy="1168400"/>
                        </a:xfrm>
                        <a:prstGeom prst="rect">
                          <a:avLst/>
                        </a:prstGeom>
                        <a:blipFill>
                          <a:blip r:embed="rId14"/>
                          <a:tile tx="0" ty="0" sx="100000" sy="100000" flip="none" algn="tl"/>
                        </a:blip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2261A910" w14:textId="7D39C9C3" w:rsidR="00F87FE4" w:rsidRDefault="00D142C2" w:rsidP="00D142C2">
                            <w:pPr>
                              <w:widowControl w:val="0"/>
                              <w:spacing w:line="600" w:lineRule="exact"/>
                              <w:rPr>
                                <w:rFonts w:ascii="Arial" w:hAnsi="Arial" w:cs="Arial"/>
                                <w:i/>
                                <w:iCs/>
                                <w:color w:val="4472C4" w:themeColor="accent1"/>
                                <w:w w:val="8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4472C4" w:themeColor="accent1"/>
                                <w:w w:val="8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PRESENTING</w:t>
                            </w:r>
                            <w:r w:rsidR="002E4773">
                              <w:rPr>
                                <w:rFonts w:ascii="Arial" w:hAnsi="Arial" w:cs="Arial"/>
                                <w:i/>
                                <w:iCs/>
                                <w:color w:val="4472C4" w:themeColor="accent1"/>
                                <w:w w:val="8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4472C4" w:themeColor="accent1"/>
                                <w:w w:val="8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        123 Main Street, Anytown USA</w:t>
                            </w:r>
                          </w:p>
                          <w:p w14:paraId="6E9B6F41" w14:textId="335FA2DF" w:rsidR="00007736" w:rsidRDefault="00F87FE4" w:rsidP="00F87FE4">
                            <w:pPr>
                              <w:widowControl w:val="0"/>
                              <w:spacing w:line="600" w:lineRule="exact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4472C4" w:themeColor="accent1"/>
                                <w:w w:val="8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4472C4" w:themeColor="accent1"/>
                                <w:w w:val="8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Offered at $300,000</w:t>
                            </w:r>
                            <w:r w:rsidR="00DC33E4" w:rsidRPr="005158A1">
                              <w:rPr>
                                <w:rFonts w:ascii="Arial" w:hAnsi="Arial" w:cs="Arial"/>
                                <w:i/>
                                <w:iCs/>
                                <w:color w:val="4472C4" w:themeColor="accent1"/>
                                <w:w w:val="8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0239FB5D" w14:textId="77777777" w:rsidR="00D142C2" w:rsidRPr="005158A1" w:rsidRDefault="00D142C2" w:rsidP="00D142C2">
                            <w:pPr>
                              <w:widowControl w:val="0"/>
                              <w:spacing w:line="600" w:lineRule="exact"/>
                              <w:rPr>
                                <w:rFonts w:ascii="Arial" w:hAnsi="Arial" w:cs="Arial"/>
                                <w:i/>
                                <w:iCs/>
                                <w:color w:val="4472C4" w:themeColor="accent1"/>
                                <w:w w:val="8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B7EA3" id="Text Box 7" o:spid="_x0000_s1039" type="#_x0000_t202" style="position:absolute;margin-left:524.65pt;margin-top:19pt;width:575.85pt;height:92pt;z-index:25163724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" stroked="f">
                <v:fill r:id="rId15" o:title="" recolor="t" rotate="t" type="tile"/>
                <v:textbox inset="2.88pt,2.88pt,2.88pt,2.88pt">
                  <w:txbxContent>
                    <w:p w14:paraId="2261A910" w14:textId="7D39C9C3" w:rsidR="00F87FE4" w:rsidRDefault="00D142C2" w:rsidP="00D142C2">
                      <w:pPr>
                        <w:widowControl w:val="0"/>
                        <w:spacing w:line="600" w:lineRule="exact"/>
                        <w:rPr>
                          <w:rFonts w:ascii="Arial" w:hAnsi="Arial" w:cs="Arial"/>
                          <w:i/>
                          <w:iCs/>
                          <w:color w:val="4472C4" w:themeColor="accent1"/>
                          <w:w w:val="8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4472C4" w:themeColor="accent1"/>
                          <w:w w:val="8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PRESENTING</w:t>
                      </w:r>
                      <w:r w:rsidR="002E4773">
                        <w:rPr>
                          <w:rFonts w:ascii="Arial" w:hAnsi="Arial" w:cs="Arial"/>
                          <w:i/>
                          <w:iCs/>
                          <w:color w:val="4472C4" w:themeColor="accent1"/>
                          <w:w w:val="8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4472C4" w:themeColor="accent1"/>
                          <w:w w:val="8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        123 Main Street, Anytown USA</w:t>
                      </w:r>
                    </w:p>
                    <w:p w14:paraId="6E9B6F41" w14:textId="335FA2DF" w:rsidR="00007736" w:rsidRDefault="00F87FE4" w:rsidP="00F87FE4">
                      <w:pPr>
                        <w:widowControl w:val="0"/>
                        <w:spacing w:line="600" w:lineRule="exact"/>
                        <w:jc w:val="right"/>
                        <w:rPr>
                          <w:rFonts w:ascii="Arial" w:hAnsi="Arial" w:cs="Arial"/>
                          <w:i/>
                          <w:iCs/>
                          <w:color w:val="4472C4" w:themeColor="accent1"/>
                          <w:w w:val="8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4472C4" w:themeColor="accent1"/>
                          <w:w w:val="8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Offered at $300,000</w:t>
                      </w:r>
                      <w:r w:rsidR="00DC33E4" w:rsidRPr="005158A1">
                        <w:rPr>
                          <w:rFonts w:ascii="Arial" w:hAnsi="Arial" w:cs="Arial"/>
                          <w:i/>
                          <w:iCs/>
                          <w:color w:val="4472C4" w:themeColor="accent1"/>
                          <w:w w:val="8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0239FB5D" w14:textId="77777777" w:rsidR="00D142C2" w:rsidRPr="005158A1" w:rsidRDefault="00D142C2" w:rsidP="00D142C2">
                      <w:pPr>
                        <w:widowControl w:val="0"/>
                        <w:spacing w:line="600" w:lineRule="exact"/>
                        <w:rPr>
                          <w:rFonts w:ascii="Arial" w:hAnsi="Arial" w:cs="Arial"/>
                          <w:i/>
                          <w:iCs/>
                          <w:color w:val="4472C4" w:themeColor="accent1"/>
                          <w:w w:val="8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24E92">
        <w:rPr>
          <w:noProof/>
        </w:rPr>
        <mc:AlternateContent>
          <mc:Choice Requires="wpi">
            <w:drawing>
              <wp:anchor distT="0" distB="0" distL="114300" distR="114300" simplePos="0" relativeHeight="251744768" behindDoc="0" locked="0" layoutInCell="1" allowOverlap="1" wp14:anchorId="78A4045D" wp14:editId="450C7DE7">
                <wp:simplePos x="0" y="0"/>
                <wp:positionH relativeFrom="column">
                  <wp:posOffset>9181970</wp:posOffset>
                </wp:positionH>
                <wp:positionV relativeFrom="paragraph">
                  <wp:posOffset>4082510</wp:posOffset>
                </wp:positionV>
                <wp:extent cx="360" cy="360"/>
                <wp:effectExtent l="38100" t="38100" r="57150" b="57150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92A4CD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5" o:spid="_x0000_s1026" type="#_x0000_t75" style="position:absolute;margin-left:722.3pt;margin-top:320.75pt;width:1.45pt;height:1.45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">
                <v:imagedata r:id="rId17" o:title=""/>
              </v:shap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9712" behindDoc="0" locked="0" layoutInCell="1" allowOverlap="1" wp14:anchorId="62A15BCA" wp14:editId="1029DB65">
                <wp:simplePos x="0" y="0"/>
                <wp:positionH relativeFrom="column">
                  <wp:posOffset>6885940</wp:posOffset>
                </wp:positionH>
                <wp:positionV relativeFrom="page">
                  <wp:posOffset>5935980</wp:posOffset>
                </wp:positionV>
                <wp:extent cx="0" cy="1613535"/>
                <wp:effectExtent l="8890" t="11430" r="10160" b="13335"/>
                <wp:wrapNone/>
                <wp:docPr id="4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35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F062B" id="Line 44" o:spid="_x0000_s1026" style="position:absolute;z-index:2516997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42.2pt,467.4pt" to="542.2pt,5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8688" behindDoc="0" locked="0" layoutInCell="1" allowOverlap="1" wp14:anchorId="560DF451" wp14:editId="7062B844">
                <wp:simplePos x="0" y="0"/>
                <wp:positionH relativeFrom="column">
                  <wp:posOffset>1270</wp:posOffset>
                </wp:positionH>
                <wp:positionV relativeFrom="page">
                  <wp:posOffset>5935980</wp:posOffset>
                </wp:positionV>
                <wp:extent cx="7314565" cy="0"/>
                <wp:effectExtent l="10795" t="11430" r="8890" b="7620"/>
                <wp:wrapNone/>
                <wp:docPr id="4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45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64901" id="Line 43" o:spid="_x0000_s1026" style="position:absolute;z-index:2516986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1pt,467.4pt" to="576.05pt,4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7664" behindDoc="0" locked="0" layoutInCell="1" allowOverlap="1" wp14:anchorId="1643F7AD" wp14:editId="48815BC6">
                <wp:simplePos x="0" y="0"/>
                <wp:positionH relativeFrom="column">
                  <wp:posOffset>6885940</wp:posOffset>
                </wp:positionH>
                <wp:positionV relativeFrom="page">
                  <wp:posOffset>6165850</wp:posOffset>
                </wp:positionV>
                <wp:extent cx="429895" cy="0"/>
                <wp:effectExtent l="8890" t="12700" r="8890" b="6350"/>
                <wp:wrapNone/>
                <wp:docPr id="4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1DD81" id="Line 42" o:spid="_x0000_s1026" style="position:absolute;z-index:2516976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42.2pt,485.5pt" to="576.05pt,4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6640" behindDoc="0" locked="0" layoutInCell="1" allowOverlap="1" wp14:anchorId="0D3FBD71" wp14:editId="06DE30A6">
                <wp:simplePos x="0" y="0"/>
                <wp:positionH relativeFrom="column">
                  <wp:posOffset>6885940</wp:posOffset>
                </wp:positionH>
                <wp:positionV relativeFrom="page">
                  <wp:posOffset>6396355</wp:posOffset>
                </wp:positionV>
                <wp:extent cx="429895" cy="0"/>
                <wp:effectExtent l="8890" t="14605" r="8890" b="13970"/>
                <wp:wrapNone/>
                <wp:docPr id="3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AA449" id="Line 40" o:spid="_x0000_s1026" style="position:absolute;z-index:2516966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42.2pt,503.65pt" to="576.05pt,5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5616" behindDoc="0" locked="0" layoutInCell="1" allowOverlap="1" wp14:anchorId="6E9955C0" wp14:editId="0B7B9E6A">
                <wp:simplePos x="0" y="0"/>
                <wp:positionH relativeFrom="column">
                  <wp:posOffset>6885940</wp:posOffset>
                </wp:positionH>
                <wp:positionV relativeFrom="page">
                  <wp:posOffset>6626860</wp:posOffset>
                </wp:positionV>
                <wp:extent cx="429895" cy="0"/>
                <wp:effectExtent l="8890" t="6985" r="8890" b="12065"/>
                <wp:wrapNone/>
                <wp:docPr id="3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392F9" id="Line 38" o:spid="_x0000_s1026" style="position:absolute;z-index:251695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42.2pt,521.8pt" to="576.05pt,5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4592" behindDoc="0" locked="0" layoutInCell="1" allowOverlap="1" wp14:anchorId="2B6CD125" wp14:editId="503712A1">
                <wp:simplePos x="0" y="0"/>
                <wp:positionH relativeFrom="column">
                  <wp:posOffset>6885940</wp:posOffset>
                </wp:positionH>
                <wp:positionV relativeFrom="page">
                  <wp:posOffset>6857365</wp:posOffset>
                </wp:positionV>
                <wp:extent cx="429895" cy="0"/>
                <wp:effectExtent l="8890" t="8890" r="8890" b="10160"/>
                <wp:wrapNone/>
                <wp:docPr id="3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99A14" id="Line 36" o:spid="_x0000_s1026" style="position:absolute;z-index:251694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42.2pt,539.95pt" to="576.05pt,5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3568" behindDoc="0" locked="0" layoutInCell="1" allowOverlap="1" wp14:anchorId="0FB3EA58" wp14:editId="6591009A">
                <wp:simplePos x="0" y="0"/>
                <wp:positionH relativeFrom="column">
                  <wp:posOffset>6885940</wp:posOffset>
                </wp:positionH>
                <wp:positionV relativeFrom="page">
                  <wp:posOffset>7087870</wp:posOffset>
                </wp:positionV>
                <wp:extent cx="429895" cy="0"/>
                <wp:effectExtent l="8890" t="10795" r="8890" b="8255"/>
                <wp:wrapNone/>
                <wp:docPr id="3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722F4" id="Line 34" o:spid="_x0000_s1026" style="position:absolute;z-index:251693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42.2pt,558.1pt" to="576.05pt,5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2544" behindDoc="0" locked="0" layoutInCell="1" allowOverlap="1" wp14:anchorId="357F7374" wp14:editId="75F295EE">
                <wp:simplePos x="0" y="0"/>
                <wp:positionH relativeFrom="column">
                  <wp:posOffset>6885940</wp:posOffset>
                </wp:positionH>
                <wp:positionV relativeFrom="page">
                  <wp:posOffset>7319010</wp:posOffset>
                </wp:positionV>
                <wp:extent cx="429895" cy="0"/>
                <wp:effectExtent l="8890" t="13335" r="8890" b="15240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B81D9" id="Line 32" o:spid="_x0000_s1026" style="position:absolute;z-index:251692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42.2pt,576.3pt" to="576.05pt,5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1520" behindDoc="0" locked="0" layoutInCell="1" allowOverlap="1" wp14:anchorId="13212FB2" wp14:editId="6A809544">
                <wp:simplePos x="0" y="0"/>
                <wp:positionH relativeFrom="column">
                  <wp:posOffset>3658870</wp:posOffset>
                </wp:positionH>
                <wp:positionV relativeFrom="page">
                  <wp:posOffset>5935980</wp:posOffset>
                </wp:positionV>
                <wp:extent cx="0" cy="1613535"/>
                <wp:effectExtent l="10795" t="11430" r="8255" b="13335"/>
                <wp:wrapNone/>
                <wp:docPr id="2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35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0FCAE" id="Line 29" o:spid="_x0000_s1026" style="position:absolute;z-index:2516915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88.1pt,467.4pt" to="288.1pt,5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9472" behindDoc="0" locked="0" layoutInCell="1" allowOverlap="1" wp14:anchorId="1F975F53" wp14:editId="1B44EF30">
                <wp:simplePos x="0" y="0"/>
                <wp:positionH relativeFrom="column">
                  <wp:posOffset>5272405</wp:posOffset>
                </wp:positionH>
                <wp:positionV relativeFrom="page">
                  <wp:posOffset>5935980</wp:posOffset>
                </wp:positionV>
                <wp:extent cx="0" cy="1613535"/>
                <wp:effectExtent l="14605" t="11430" r="13970" b="13335"/>
                <wp:wrapNone/>
                <wp:docPr id="2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35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65596" id="Line 27" o:spid="_x0000_s1026" style="position:absolute;z-index:2516894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15.15pt,467.4pt" to="415.15pt,5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8448" behindDoc="0" locked="0" layoutInCell="1" allowOverlap="1" wp14:anchorId="78E983F8" wp14:editId="32A3FBE1">
                <wp:simplePos x="0" y="0"/>
                <wp:positionH relativeFrom="column">
                  <wp:posOffset>1270</wp:posOffset>
                </wp:positionH>
                <wp:positionV relativeFrom="page">
                  <wp:posOffset>6165850</wp:posOffset>
                </wp:positionV>
                <wp:extent cx="2044065" cy="0"/>
                <wp:effectExtent l="10795" t="12700" r="12065" b="6350"/>
                <wp:wrapNone/>
                <wp:docPr id="2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0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A3315" id="Line 25" o:spid="_x0000_s1026" style="position:absolute;z-index:251688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1pt,485.5pt" to="161.05pt,4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7424" behindDoc="0" locked="0" layoutInCell="1" allowOverlap="1" wp14:anchorId="218DF7AA" wp14:editId="3119A66F">
                <wp:simplePos x="0" y="0"/>
                <wp:positionH relativeFrom="column">
                  <wp:posOffset>1270</wp:posOffset>
                </wp:positionH>
                <wp:positionV relativeFrom="page">
                  <wp:posOffset>6396355</wp:posOffset>
                </wp:positionV>
                <wp:extent cx="2044065" cy="0"/>
                <wp:effectExtent l="10795" t="14605" r="12065" b="13970"/>
                <wp:wrapNone/>
                <wp:docPr id="2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0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9AD47" id="Line 23" o:spid="_x0000_s1026" style="position:absolute;z-index:251687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1pt,503.65pt" to="161.05pt,5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6400" behindDoc="0" locked="0" layoutInCell="1" allowOverlap="1" wp14:anchorId="53C6F6A2" wp14:editId="12F08A4F">
                <wp:simplePos x="0" y="0"/>
                <wp:positionH relativeFrom="column">
                  <wp:posOffset>1270</wp:posOffset>
                </wp:positionH>
                <wp:positionV relativeFrom="page">
                  <wp:posOffset>6626860</wp:posOffset>
                </wp:positionV>
                <wp:extent cx="2044065" cy="0"/>
                <wp:effectExtent l="10795" t="6985" r="12065" b="12065"/>
                <wp:wrapNone/>
                <wp:docPr id="1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0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CD213" id="Line 21" o:spid="_x0000_s1026" style="position:absolute;z-index:2516864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1pt,521.8pt" to="161.05pt,5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5376" behindDoc="0" locked="0" layoutInCell="1" allowOverlap="1" wp14:anchorId="4EF18C7C" wp14:editId="617898A8">
                <wp:simplePos x="0" y="0"/>
                <wp:positionH relativeFrom="column">
                  <wp:posOffset>1270</wp:posOffset>
                </wp:positionH>
                <wp:positionV relativeFrom="page">
                  <wp:posOffset>6857365</wp:posOffset>
                </wp:positionV>
                <wp:extent cx="2044065" cy="0"/>
                <wp:effectExtent l="10795" t="8890" r="12065" b="10160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0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F6569" id="Line 19" o:spid="_x0000_s1026" style="position:absolute;z-index:251685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1pt,539.95pt" to="161.05pt,5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4352" behindDoc="0" locked="0" layoutInCell="1" allowOverlap="1" wp14:anchorId="0131E072" wp14:editId="38F5043D">
                <wp:simplePos x="0" y="0"/>
                <wp:positionH relativeFrom="column">
                  <wp:posOffset>1270</wp:posOffset>
                </wp:positionH>
                <wp:positionV relativeFrom="page">
                  <wp:posOffset>7087870</wp:posOffset>
                </wp:positionV>
                <wp:extent cx="2044065" cy="0"/>
                <wp:effectExtent l="10795" t="10795" r="12065" b="8255"/>
                <wp:wrapNone/>
                <wp:docPr id="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0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8BCA6" id="Line 17" o:spid="_x0000_s1026" style="position:absolute;z-index:251684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1pt,558.1pt" to="161.05pt,5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3328" behindDoc="0" locked="0" layoutInCell="1" allowOverlap="1" wp14:anchorId="008F4D9E" wp14:editId="419DEAF1">
                <wp:simplePos x="0" y="0"/>
                <wp:positionH relativeFrom="column">
                  <wp:posOffset>1270</wp:posOffset>
                </wp:positionH>
                <wp:positionV relativeFrom="page">
                  <wp:posOffset>7319010</wp:posOffset>
                </wp:positionV>
                <wp:extent cx="2044065" cy="0"/>
                <wp:effectExtent l="10795" t="13335" r="12065" b="1524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0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EB149" id="Line 15" o:spid="_x0000_s1026" style="position:absolute;z-index:251683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1pt,576.3pt" to="161.05pt,5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B171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5200" behindDoc="0" locked="0" layoutInCell="1" allowOverlap="1" wp14:anchorId="767AC1C9" wp14:editId="3F3AAF7C">
                <wp:simplePos x="0" y="0"/>
                <wp:positionH relativeFrom="column">
                  <wp:posOffset>6400165</wp:posOffset>
                </wp:positionH>
                <wp:positionV relativeFrom="page">
                  <wp:posOffset>245110</wp:posOffset>
                </wp:positionV>
                <wp:extent cx="685165" cy="415925"/>
                <wp:effectExtent l="0" t="0" r="127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A408D5" w14:textId="77777777" w:rsidR="00007736" w:rsidRDefault="00007736" w:rsidP="00007736">
                            <w:pPr>
                              <w:widowControl w:val="0"/>
                              <w:spacing w:line="380" w:lineRule="exact"/>
                              <w:rPr>
                                <w:rFonts w:ascii="Arial" w:hAnsi="Arial" w:cs="Arial"/>
                                <w:color w:val="FFFFFE"/>
                                <w:w w:val="8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w w:val="80"/>
                                <w:sz w:val="34"/>
                                <w:szCs w:val="34"/>
                              </w:rPr>
                              <w:t>For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AC1C9" id="Text Box 5" o:spid="_x0000_s1039" type="#_x0000_t202" style="position:absolute;margin-left:503.95pt;margin-top:19.3pt;width:53.95pt;height:32.75pt;z-index:251635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" filled="f" fillcolor="#fffffe" stroked="f" strokecolor="#212120" insetpen="t">
                <v:textbox inset="2.88pt,2.88pt,2.88pt,2.88pt">
                  <w:txbxContent>
                    <w:p w14:paraId="73A408D5" w14:textId="77777777" w:rsidR="00007736" w:rsidRDefault="00007736" w:rsidP="00007736">
                      <w:pPr>
                        <w:widowControl w:val="0"/>
                        <w:spacing w:line="380" w:lineRule="exact"/>
                        <w:rPr>
                          <w:rFonts w:ascii="Arial" w:hAnsi="Arial" w:cs="Arial"/>
                          <w:color w:val="FFFFFE"/>
                          <w:w w:val="80"/>
                          <w:sz w:val="34"/>
                          <w:szCs w:val="34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w w:val="80"/>
                          <w:sz w:val="34"/>
                          <w:szCs w:val="34"/>
                        </w:rPr>
                        <w:t>For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02F85">
        <w:t xml:space="preserve">  </w:t>
      </w:r>
      <w:bookmarkStart w:id="0" w:name="_GoBack"/>
      <w:bookmarkEnd w:id="0"/>
    </w:p>
    <w:sectPr w:rsidR="004E644B" w:rsidRPr="00F16731" w:rsidSect="007B46E6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BDF8A" w14:textId="77777777" w:rsidR="002E46C5" w:rsidRDefault="002E46C5" w:rsidP="007721A7">
      <w:r>
        <w:separator/>
      </w:r>
    </w:p>
  </w:endnote>
  <w:endnote w:type="continuationSeparator" w:id="0">
    <w:p w14:paraId="4B906252" w14:textId="77777777" w:rsidR="002E46C5" w:rsidRDefault="002E46C5" w:rsidP="0077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E258A" w14:textId="77777777" w:rsidR="002E46C5" w:rsidRDefault="002E46C5" w:rsidP="007721A7">
      <w:r>
        <w:separator/>
      </w:r>
    </w:p>
  </w:footnote>
  <w:footnote w:type="continuationSeparator" w:id="0">
    <w:p w14:paraId="100837F3" w14:textId="77777777" w:rsidR="002E46C5" w:rsidRDefault="002E46C5" w:rsidP="00772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22DA9"/>
    <w:multiLevelType w:val="hybridMultilevel"/>
    <w:tmpl w:val="D3CCC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E29D2"/>
    <w:multiLevelType w:val="hybridMultilevel"/>
    <w:tmpl w:val="0AE8A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35E38"/>
    <w:multiLevelType w:val="hybridMultilevel"/>
    <w:tmpl w:val="47947EE8"/>
    <w:lvl w:ilvl="0" w:tplc="04090001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CD"/>
    <w:rsid w:val="00007736"/>
    <w:rsid w:val="00133C26"/>
    <w:rsid w:val="001972DB"/>
    <w:rsid w:val="0028342D"/>
    <w:rsid w:val="002939AE"/>
    <w:rsid w:val="00295011"/>
    <w:rsid w:val="002E46C5"/>
    <w:rsid w:val="002E4773"/>
    <w:rsid w:val="00447EE0"/>
    <w:rsid w:val="00497483"/>
    <w:rsid w:val="004D4283"/>
    <w:rsid w:val="004E644B"/>
    <w:rsid w:val="00501211"/>
    <w:rsid w:val="00502F85"/>
    <w:rsid w:val="005158A1"/>
    <w:rsid w:val="0052077D"/>
    <w:rsid w:val="00592DCD"/>
    <w:rsid w:val="00594523"/>
    <w:rsid w:val="005D37DE"/>
    <w:rsid w:val="0064717B"/>
    <w:rsid w:val="006E7724"/>
    <w:rsid w:val="006F6448"/>
    <w:rsid w:val="007721A7"/>
    <w:rsid w:val="007B46E6"/>
    <w:rsid w:val="007E58B1"/>
    <w:rsid w:val="007E7971"/>
    <w:rsid w:val="008C1C43"/>
    <w:rsid w:val="00942A89"/>
    <w:rsid w:val="009574C6"/>
    <w:rsid w:val="00973C3E"/>
    <w:rsid w:val="00A36C2F"/>
    <w:rsid w:val="00AC5CD1"/>
    <w:rsid w:val="00B17133"/>
    <w:rsid w:val="00BD4440"/>
    <w:rsid w:val="00C668AE"/>
    <w:rsid w:val="00CD6DB3"/>
    <w:rsid w:val="00CF70E9"/>
    <w:rsid w:val="00D142C2"/>
    <w:rsid w:val="00D24E92"/>
    <w:rsid w:val="00DC33E4"/>
    <w:rsid w:val="00E142E3"/>
    <w:rsid w:val="00E56FED"/>
    <w:rsid w:val="00E610F2"/>
    <w:rsid w:val="00EB18A5"/>
    <w:rsid w:val="00ED0330"/>
    <w:rsid w:val="00F16731"/>
    <w:rsid w:val="00F8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618BD"/>
  <w15:chartTrackingRefBased/>
  <w15:docId w15:val="{D95C39D0-7400-4CA2-9DBB-88A2DCD5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736"/>
    <w:rPr>
      <w:rFonts w:ascii="Times New Roman" w:eastAsia="Times New Roman" w:hAnsi="Times New Roman"/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1A7"/>
    <w:rPr>
      <w:rFonts w:ascii="Times New Roman" w:eastAsia="Times New Roman" w:hAnsi="Times New Roman"/>
      <w:color w:val="212120"/>
      <w:kern w:val="28"/>
    </w:rPr>
  </w:style>
  <w:style w:type="paragraph" w:styleId="Footer">
    <w:name w:val="footer"/>
    <w:basedOn w:val="Normal"/>
    <w:link w:val="FooterChar"/>
    <w:uiPriority w:val="99"/>
    <w:unhideWhenUsed/>
    <w:rsid w:val="00772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1A7"/>
    <w:rPr>
      <w:rFonts w:ascii="Times New Roman" w:eastAsia="Times New Roman" w:hAnsi="Times New Roman"/>
      <w:color w:val="212120"/>
      <w:kern w:val="28"/>
    </w:rPr>
  </w:style>
  <w:style w:type="paragraph" w:styleId="ListParagraph">
    <w:name w:val="List Paragraph"/>
    <w:basedOn w:val="Normal"/>
    <w:uiPriority w:val="34"/>
    <w:qFormat/>
    <w:rsid w:val="00E610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3C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C26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7E58B1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E58B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hn@realtor.com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customXml" Target="ink/ink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hn@realtor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john@loanofficer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ohn@loanofficer.com" TargetMode="External"/><Relationship Id="rId1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3wh\AppData\Roaming\Microsoft\Templates\Real%20estate%20flyer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10-31T16:36:01.07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Frosted Glass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AA0F9-857F-47F0-8A03-45C3BF06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Real estate flyer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White</dc:creator>
  <cp:keywords/>
  <dc:description/>
  <cp:lastModifiedBy> </cp:lastModifiedBy>
  <cp:revision>2</cp:revision>
  <dcterms:created xsi:type="dcterms:W3CDTF">2018-11-01T18:02:00Z</dcterms:created>
  <dcterms:modified xsi:type="dcterms:W3CDTF">2018-11-01T18:02:00Z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0x0101005F02E0EF7D44C04B9FA644DBFF45FF6A</vt:lpwstr>
  </property>
</Properties>
</file>